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2018E" w14:textId="77777777" w:rsidR="00026518" w:rsidRDefault="00526EBE" w:rsidP="00026518">
      <w:pPr>
        <w:jc w:val="center"/>
        <w:rPr>
          <w:b/>
          <w:sz w:val="36"/>
          <w:szCs w:val="36"/>
        </w:rPr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0D12D09C" wp14:editId="07777777">
            <wp:simplePos x="0" y="0"/>
            <wp:positionH relativeFrom="column">
              <wp:posOffset>4667250</wp:posOffset>
            </wp:positionH>
            <wp:positionV relativeFrom="paragraph">
              <wp:posOffset>-12065</wp:posOffset>
            </wp:positionV>
            <wp:extent cx="1981835" cy="257175"/>
            <wp:effectExtent l="0" t="0" r="0" b="0"/>
            <wp:wrapTight wrapText="bothSides">
              <wp:wrapPolygon edited="0">
                <wp:start x="0" y="0"/>
                <wp:lineTo x="0" y="20800"/>
                <wp:lineTo x="21385" y="20800"/>
                <wp:lineTo x="21385" y="0"/>
                <wp:lineTo x="0" y="0"/>
              </wp:wrapPolygon>
            </wp:wrapTight>
            <wp:docPr id="3" name="Picture 0" descr="F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M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11410" w14:textId="77777777" w:rsidR="00FE03FF" w:rsidRPr="00B17378" w:rsidRDefault="00FE03FF" w:rsidP="00FE03FF">
      <w:pPr>
        <w:pStyle w:val="NoSpacing"/>
        <w:jc w:val="center"/>
        <w:rPr>
          <w:rFonts w:ascii="Cambria" w:hAnsi="Cambria"/>
          <w:b/>
          <w:bCs/>
          <w:sz w:val="32"/>
          <w:szCs w:val="32"/>
        </w:rPr>
      </w:pPr>
      <w:r w:rsidRPr="00B17378">
        <w:rPr>
          <w:rFonts w:ascii="Cambria" w:hAnsi="Cambria"/>
          <w:b/>
          <w:bCs/>
          <w:sz w:val="32"/>
          <w:szCs w:val="32"/>
        </w:rPr>
        <w:t>Volunteer Exhibition Assistant</w:t>
      </w:r>
    </w:p>
    <w:p w14:paraId="3744980A" w14:textId="77777777" w:rsidR="00A44E97" w:rsidRPr="00B17378" w:rsidRDefault="00A44E97" w:rsidP="00FE03FF">
      <w:pPr>
        <w:pStyle w:val="NoSpacing"/>
        <w:jc w:val="center"/>
        <w:rPr>
          <w:rFonts w:ascii="Cambria" w:hAnsi="Cambria"/>
          <w:b/>
          <w:bCs/>
          <w:sz w:val="32"/>
          <w:szCs w:val="32"/>
        </w:rPr>
      </w:pPr>
      <w:bookmarkStart w:id="0" w:name="_GoBack"/>
      <w:bookmarkEnd w:id="0"/>
    </w:p>
    <w:p w14:paraId="672A6659" w14:textId="62A0CA59" w:rsidR="00FE03FF" w:rsidRPr="00B17378" w:rsidRDefault="00FE03FF" w:rsidP="73AA890A">
      <w:pPr>
        <w:jc w:val="center"/>
        <w:rPr>
          <w:rFonts w:ascii="Cambria" w:hAnsi="Cambria"/>
          <w:sz w:val="20"/>
          <w:szCs w:val="20"/>
        </w:rPr>
      </w:pPr>
      <w:r w:rsidRPr="00B17378">
        <w:rPr>
          <w:rFonts w:ascii="Cambria" w:hAnsi="Cambria" w:cs="Arial"/>
          <w:sz w:val="20"/>
          <w:szCs w:val="20"/>
        </w:rPr>
        <w:t>P</w:t>
      </w:r>
      <w:r w:rsidR="006B158E" w:rsidRPr="00B17378">
        <w:rPr>
          <w:rFonts w:ascii="Cambria" w:hAnsi="Cambria" w:cs="Arial"/>
          <w:sz w:val="20"/>
          <w:szCs w:val="20"/>
        </w:rPr>
        <w:t xml:space="preserve">lease fill out the form below and return with your CV to: </w:t>
      </w:r>
      <w:hyperlink r:id="rId11" w:history="1">
        <w:r w:rsidR="00A44E97" w:rsidRPr="00B17378">
          <w:rPr>
            <w:rStyle w:val="Hyperlink"/>
            <w:rFonts w:ascii="Cambria" w:hAnsi="Cambria"/>
            <w:sz w:val="20"/>
            <w:szCs w:val="20"/>
          </w:rPr>
          <w:t>daniel@freud.org.uk</w:t>
        </w:r>
      </w:hyperlink>
      <w:r w:rsidR="00A44E97" w:rsidRPr="00B17378">
        <w:rPr>
          <w:rFonts w:ascii="Cambria" w:hAnsi="Cambria"/>
          <w:sz w:val="20"/>
          <w:szCs w:val="20"/>
        </w:rPr>
        <w:t xml:space="preserve"> </w:t>
      </w:r>
    </w:p>
    <w:p w14:paraId="02776D10" w14:textId="77777777" w:rsidR="006B158E" w:rsidRPr="00B17378" w:rsidRDefault="006B158E" w:rsidP="006B158E">
      <w:pPr>
        <w:spacing w:before="200"/>
        <w:rPr>
          <w:rFonts w:ascii="Cambria" w:hAnsi="Cambria" w:cs="Calibri"/>
          <w:b/>
          <w:sz w:val="20"/>
          <w:szCs w:val="20"/>
        </w:rPr>
      </w:pPr>
      <w:r w:rsidRPr="00B17378">
        <w:rPr>
          <w:rFonts w:ascii="Cambria" w:hAnsi="Cambria" w:cs="Calibri"/>
          <w:b/>
          <w:sz w:val="20"/>
          <w:szCs w:val="20"/>
        </w:rPr>
        <w:t>Your contact details: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3410"/>
        <w:gridCol w:w="327"/>
        <w:gridCol w:w="2105"/>
        <w:gridCol w:w="3170"/>
      </w:tblGrid>
      <w:tr w:rsidR="006B158E" w:rsidRPr="00B17378" w14:paraId="2CEC619D" w14:textId="77777777" w:rsidTr="002D05BF">
        <w:tc>
          <w:tcPr>
            <w:tcW w:w="1445" w:type="dxa"/>
            <w:tcMar>
              <w:top w:w="108" w:type="dxa"/>
              <w:bottom w:w="108" w:type="dxa"/>
            </w:tcMar>
          </w:tcPr>
          <w:p w14:paraId="5ED90B35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hAnsi="Cambria" w:cs="Calibri"/>
                <w:sz w:val="20"/>
                <w:szCs w:val="20"/>
              </w:rPr>
              <w:t>Name:</w:t>
            </w:r>
          </w:p>
        </w:tc>
        <w:tc>
          <w:tcPr>
            <w:tcW w:w="2950" w:type="dxa"/>
            <w:tcMar>
              <w:top w:w="108" w:type="dxa"/>
              <w:bottom w:w="108" w:type="dxa"/>
            </w:tcMar>
          </w:tcPr>
          <w:p w14:paraId="0A37501D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5DAB6C7B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21" w:type="dxa"/>
            <w:tcBorders>
              <w:bottom w:val="nil"/>
            </w:tcBorders>
            <w:tcMar>
              <w:top w:w="108" w:type="dxa"/>
              <w:bottom w:w="108" w:type="dxa"/>
            </w:tcMar>
          </w:tcPr>
          <w:p w14:paraId="5927CE6C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hAnsi="Cambria" w:cs="Calibri"/>
                <w:sz w:val="20"/>
                <w:szCs w:val="20"/>
              </w:rPr>
              <w:t>Home Address:</w:t>
            </w:r>
          </w:p>
        </w:tc>
        <w:tc>
          <w:tcPr>
            <w:tcW w:w="2743" w:type="dxa"/>
            <w:vMerge w:val="restart"/>
            <w:tcMar>
              <w:top w:w="108" w:type="dxa"/>
              <w:bottom w:w="108" w:type="dxa"/>
            </w:tcMar>
          </w:tcPr>
          <w:p w14:paraId="02EB378F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6B158E" w:rsidRPr="00B17378" w14:paraId="0865E3EA" w14:textId="77777777" w:rsidTr="002D05BF">
        <w:tc>
          <w:tcPr>
            <w:tcW w:w="1445" w:type="dxa"/>
            <w:tcMar>
              <w:top w:w="108" w:type="dxa"/>
              <w:bottom w:w="108" w:type="dxa"/>
            </w:tcMar>
          </w:tcPr>
          <w:p w14:paraId="1AC0ED91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hAnsi="Cambria" w:cs="Calibri"/>
                <w:sz w:val="20"/>
                <w:szCs w:val="20"/>
              </w:rPr>
              <w:t>Telephone:</w:t>
            </w:r>
          </w:p>
        </w:tc>
        <w:tc>
          <w:tcPr>
            <w:tcW w:w="2950" w:type="dxa"/>
            <w:tcMar>
              <w:top w:w="108" w:type="dxa"/>
              <w:bottom w:w="108" w:type="dxa"/>
            </w:tcMar>
          </w:tcPr>
          <w:p w14:paraId="6A05A809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5A39BBE3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41C8F396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743" w:type="dxa"/>
            <w:vMerge/>
            <w:tcMar>
              <w:top w:w="108" w:type="dxa"/>
              <w:bottom w:w="108" w:type="dxa"/>
            </w:tcMar>
          </w:tcPr>
          <w:p w14:paraId="72A3D3EC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6B158E" w:rsidRPr="00B17378" w14:paraId="4273177C" w14:textId="77777777" w:rsidTr="002D05BF">
        <w:tc>
          <w:tcPr>
            <w:tcW w:w="1445" w:type="dxa"/>
            <w:tcMar>
              <w:top w:w="108" w:type="dxa"/>
              <w:bottom w:w="108" w:type="dxa"/>
            </w:tcMar>
          </w:tcPr>
          <w:p w14:paraId="0599F65E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hAnsi="Cambria" w:cs="Calibri"/>
                <w:sz w:val="20"/>
                <w:szCs w:val="20"/>
              </w:rPr>
              <w:t>Mobile:</w:t>
            </w:r>
          </w:p>
        </w:tc>
        <w:tc>
          <w:tcPr>
            <w:tcW w:w="2950" w:type="dxa"/>
            <w:tcMar>
              <w:top w:w="108" w:type="dxa"/>
              <w:bottom w:w="108" w:type="dxa"/>
            </w:tcMar>
          </w:tcPr>
          <w:p w14:paraId="0D0B940D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0E27B00A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60061E4C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743" w:type="dxa"/>
            <w:vMerge/>
            <w:tcMar>
              <w:top w:w="108" w:type="dxa"/>
              <w:bottom w:w="108" w:type="dxa"/>
            </w:tcMar>
          </w:tcPr>
          <w:p w14:paraId="44EAFD9C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6B158E" w:rsidRPr="00B17378" w14:paraId="084443D4" w14:textId="77777777" w:rsidTr="002D05BF">
        <w:tc>
          <w:tcPr>
            <w:tcW w:w="1445" w:type="dxa"/>
            <w:tcMar>
              <w:top w:w="108" w:type="dxa"/>
              <w:bottom w:w="108" w:type="dxa"/>
            </w:tcMar>
          </w:tcPr>
          <w:p w14:paraId="1A3D61FB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hAnsi="Cambria" w:cs="Calibri"/>
                <w:sz w:val="20"/>
                <w:szCs w:val="20"/>
              </w:rPr>
              <w:t>Email:</w:t>
            </w:r>
          </w:p>
        </w:tc>
        <w:tc>
          <w:tcPr>
            <w:tcW w:w="2950" w:type="dxa"/>
            <w:tcMar>
              <w:top w:w="108" w:type="dxa"/>
              <w:bottom w:w="108" w:type="dxa"/>
            </w:tcMar>
          </w:tcPr>
          <w:p w14:paraId="4B94D5A5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3DEEC669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</w:tcBorders>
            <w:tcMar>
              <w:top w:w="108" w:type="dxa"/>
              <w:bottom w:w="108" w:type="dxa"/>
            </w:tcMar>
          </w:tcPr>
          <w:p w14:paraId="3656B9AB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743" w:type="dxa"/>
            <w:vMerge/>
            <w:tcMar>
              <w:top w:w="108" w:type="dxa"/>
              <w:bottom w:w="108" w:type="dxa"/>
            </w:tcMar>
          </w:tcPr>
          <w:p w14:paraId="45FB0818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3A890E18" w14:textId="77777777" w:rsidR="006B158E" w:rsidRPr="00B17378" w:rsidRDefault="006B158E" w:rsidP="006B158E">
      <w:pPr>
        <w:spacing w:before="200"/>
        <w:rPr>
          <w:rFonts w:ascii="Cambria" w:hAnsi="Cambria" w:cs="Calibri"/>
          <w:b/>
          <w:sz w:val="20"/>
          <w:szCs w:val="20"/>
        </w:rPr>
      </w:pPr>
      <w:r w:rsidRPr="00B17378">
        <w:rPr>
          <w:rFonts w:ascii="Cambria" w:hAnsi="Cambria" w:cs="Calibri"/>
          <w:b/>
          <w:sz w:val="20"/>
          <w:szCs w:val="20"/>
        </w:rPr>
        <w:t>Contact name and number in case of emergency: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3410"/>
        <w:gridCol w:w="327"/>
        <w:gridCol w:w="2105"/>
        <w:gridCol w:w="3170"/>
      </w:tblGrid>
      <w:tr w:rsidR="006B158E" w:rsidRPr="00B17378" w14:paraId="4D4D927C" w14:textId="77777777" w:rsidTr="00FE03FF">
        <w:trPr>
          <w:trHeight w:val="392"/>
        </w:trPr>
        <w:tc>
          <w:tcPr>
            <w:tcW w:w="1445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871540E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hAnsi="Cambria" w:cs="Calibri"/>
                <w:sz w:val="20"/>
                <w:szCs w:val="20"/>
              </w:rPr>
              <w:t>Name: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049F31CB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53128261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E6B110E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hAnsi="Cambria" w:cs="Calibri"/>
                <w:sz w:val="20"/>
                <w:szCs w:val="20"/>
              </w:rPr>
              <w:t>Telephone:</w:t>
            </w:r>
          </w:p>
          <w:p w14:paraId="62486C05" w14:textId="77777777" w:rsidR="002C040A" w:rsidRPr="00B17378" w:rsidRDefault="002C040A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  <w:p w14:paraId="2A4BA7C6" w14:textId="77777777" w:rsidR="002C040A" w:rsidRPr="00B17378" w:rsidRDefault="002C040A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hAnsi="Cambria" w:cs="Calibri"/>
                <w:sz w:val="20"/>
                <w:szCs w:val="20"/>
              </w:rPr>
              <w:t>Mobile: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101652C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4B99056E" w14:textId="77777777" w:rsidR="006B158E" w:rsidRPr="00B17378" w:rsidRDefault="006B158E" w:rsidP="006B158E">
      <w:pPr>
        <w:spacing w:after="0" w:line="240" w:lineRule="auto"/>
        <w:rPr>
          <w:rFonts w:ascii="Cambria" w:eastAsia="Times New Roman" w:hAnsi="Cambria" w:cs="Calibri"/>
          <w:b/>
          <w:bCs/>
          <w:sz w:val="20"/>
          <w:szCs w:val="20"/>
          <w:lang w:eastAsia="en-GB"/>
        </w:rPr>
      </w:pPr>
    </w:p>
    <w:p w14:paraId="0731D538" w14:textId="77777777" w:rsidR="006B158E" w:rsidRPr="00B17378" w:rsidRDefault="006B158E" w:rsidP="006B158E">
      <w:pPr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en-GB"/>
        </w:rPr>
      </w:pPr>
      <w:r w:rsidRPr="00B17378">
        <w:rPr>
          <w:rFonts w:ascii="Cambria" w:eastAsia="Times New Roman" w:hAnsi="Cambria" w:cs="Calibri"/>
          <w:b/>
          <w:bCs/>
          <w:sz w:val="20"/>
          <w:szCs w:val="20"/>
          <w:lang w:eastAsia="en-GB"/>
        </w:rPr>
        <w:t>Please tick the days</w:t>
      </w:r>
      <w:r w:rsidR="00467C9B" w:rsidRPr="00B17378">
        <w:rPr>
          <w:rFonts w:ascii="Cambria" w:eastAsia="Times New Roman" w:hAnsi="Cambria" w:cs="Calibri"/>
          <w:b/>
          <w:bCs/>
          <w:sz w:val="20"/>
          <w:szCs w:val="20"/>
          <w:lang w:eastAsia="en-GB"/>
        </w:rPr>
        <w:t xml:space="preserve"> you would be available to volunteer</w:t>
      </w:r>
      <w:r w:rsidRPr="00B17378">
        <w:rPr>
          <w:rFonts w:ascii="Cambria" w:eastAsia="Times New Roman" w:hAnsi="Cambria" w:cs="Calibri"/>
          <w:b/>
          <w:bCs/>
          <w:sz w:val="20"/>
          <w:szCs w:val="20"/>
          <w:lang w:eastAsia="en-GB"/>
        </w:rPr>
        <w:t xml:space="preserve"> below.</w:t>
      </w:r>
    </w:p>
    <w:p w14:paraId="6E7BEAA2" w14:textId="77777777" w:rsidR="006B158E" w:rsidRPr="00B17378" w:rsidRDefault="006B158E" w:rsidP="006B158E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en-GB"/>
        </w:rPr>
      </w:pPr>
      <w:r w:rsidRPr="00B17378">
        <w:rPr>
          <w:rFonts w:ascii="Cambria" w:eastAsia="Times New Roman" w:hAnsi="Cambria" w:cs="Calibri"/>
          <w:sz w:val="20"/>
          <w:szCs w:val="20"/>
          <w:lang w:eastAsia="en-GB"/>
        </w:rPr>
        <w:t> 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1984"/>
        <w:gridCol w:w="426"/>
        <w:gridCol w:w="283"/>
        <w:gridCol w:w="1985"/>
        <w:gridCol w:w="425"/>
        <w:gridCol w:w="283"/>
        <w:gridCol w:w="1985"/>
        <w:gridCol w:w="425"/>
      </w:tblGrid>
      <w:tr w:rsidR="00C56B74" w:rsidRPr="00B17378" w14:paraId="521AE167" w14:textId="77777777" w:rsidTr="73AA890A">
        <w:trPr>
          <w:trHeight w:val="230"/>
        </w:trPr>
        <w:tc>
          <w:tcPr>
            <w:tcW w:w="1843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1FB9E9A5" w14:textId="77777777" w:rsidR="00375A94" w:rsidRPr="00B17378" w:rsidRDefault="00375A94" w:rsidP="003A2AB0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en-GB"/>
              </w:rPr>
            </w:pPr>
            <w:r w:rsidRPr="00B17378">
              <w:rPr>
                <w:rFonts w:ascii="Cambria" w:eastAsia="Times New Roman" w:hAnsi="Cambria" w:cs="Calibri"/>
                <w:b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08" w:type="dxa"/>
              <w:bottom w:w="108" w:type="dxa"/>
            </w:tcMar>
          </w:tcPr>
          <w:p w14:paraId="1299C43A" w14:textId="77777777" w:rsidR="00375A94" w:rsidRPr="00B17378" w:rsidRDefault="00375A94" w:rsidP="003A2AB0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4DDBEF00" w14:textId="77777777" w:rsidR="00375A94" w:rsidRPr="00B17378" w:rsidRDefault="00375A94" w:rsidP="003A2AB0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CAC590F" w14:textId="77777777" w:rsidR="00375A94" w:rsidRPr="00B17378" w:rsidRDefault="00375A94" w:rsidP="003A2AB0">
            <w:pPr>
              <w:spacing w:after="0" w:line="240" w:lineRule="auto"/>
              <w:rPr>
                <w:rFonts w:ascii="Cambria" w:hAnsi="Cambria" w:cs="Calibri"/>
                <w:b/>
                <w:sz w:val="20"/>
                <w:szCs w:val="20"/>
              </w:rPr>
            </w:pPr>
            <w:r w:rsidRPr="00B17378">
              <w:rPr>
                <w:rFonts w:ascii="Cambria" w:eastAsia="Times New Roman" w:hAnsi="Cambria" w:cs="Calibri"/>
                <w:b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61D779" w14:textId="77777777" w:rsidR="00375A94" w:rsidRPr="00B17378" w:rsidRDefault="00375A94" w:rsidP="003A2AB0">
            <w:pPr>
              <w:spacing w:after="0" w:line="240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2D8B6" w14:textId="77777777" w:rsidR="00375A94" w:rsidRPr="00B17378" w:rsidRDefault="00375A94" w:rsidP="003A2AB0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1585" w14:textId="77777777" w:rsidR="00375A94" w:rsidRPr="00B17378" w:rsidRDefault="01F33E01" w:rsidP="73AA890A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GB"/>
              </w:rPr>
              <w:t>Saturday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B78278" w14:textId="77777777" w:rsidR="00375A94" w:rsidRPr="00B17378" w:rsidRDefault="00375A94" w:rsidP="003A2AB0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39945" w14:textId="77777777" w:rsidR="00375A94" w:rsidRPr="00B17378" w:rsidRDefault="00375A94" w:rsidP="003A2AB0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85762" w14:textId="77777777" w:rsidR="00375A94" w:rsidRPr="00B17378" w:rsidRDefault="01F33E01" w:rsidP="73AA890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GB"/>
              </w:rPr>
            </w:pPr>
            <w:r w:rsidRPr="00B1737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en-GB"/>
              </w:rPr>
              <w:t>Sunday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62CB0E" w14:textId="77777777" w:rsidR="00375A94" w:rsidRPr="00B17378" w:rsidRDefault="00375A94" w:rsidP="003A2AB0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eastAsia="en-GB"/>
              </w:rPr>
            </w:pPr>
          </w:p>
        </w:tc>
      </w:tr>
      <w:tr w:rsidR="00FE03FF" w:rsidRPr="00B17378" w14:paraId="0034BE2B" w14:textId="77777777" w:rsidTr="73AA890A">
        <w:tc>
          <w:tcPr>
            <w:tcW w:w="1843" w:type="dxa"/>
            <w:tcBorders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9B97CDE" w14:textId="77777777" w:rsidR="00375A94" w:rsidRPr="00B17378" w:rsidRDefault="00375A94" w:rsidP="00375A94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en-GB"/>
              </w:rPr>
            </w:pPr>
            <w:r w:rsidRPr="00B17378">
              <w:rPr>
                <w:rFonts w:ascii="Cambria" w:eastAsia="Times New Roman" w:hAnsi="Cambria" w:cs="Calibri"/>
                <w:sz w:val="20"/>
                <w:szCs w:val="20"/>
                <w:lang w:eastAsia="en-GB"/>
              </w:rPr>
              <w:t>12pm-3pm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34CE0A41" w14:textId="77777777" w:rsidR="00375A94" w:rsidRPr="00B17378" w:rsidRDefault="00375A94" w:rsidP="00375A94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2EBF3C5" w14:textId="77777777" w:rsidR="00375A94" w:rsidRPr="00B17378" w:rsidRDefault="00375A94" w:rsidP="00375A9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B4C3BC4" w14:textId="77777777" w:rsidR="00375A94" w:rsidRPr="00B17378" w:rsidRDefault="00375A94" w:rsidP="00375A94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en-GB"/>
              </w:rPr>
            </w:pPr>
            <w:r w:rsidRPr="00B17378">
              <w:rPr>
                <w:rFonts w:ascii="Cambria" w:eastAsia="Times New Roman" w:hAnsi="Cambria" w:cs="Calibri"/>
                <w:sz w:val="20"/>
                <w:szCs w:val="20"/>
                <w:lang w:eastAsia="en-GB"/>
              </w:rPr>
              <w:t>12pm-3pm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375A94" w:rsidRPr="00B17378" w:rsidRDefault="00375A94" w:rsidP="00375A94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6DB82" w14:textId="77777777" w:rsidR="00375A94" w:rsidRPr="00B17378" w:rsidRDefault="00375A94" w:rsidP="00375A94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BA0A6" w14:textId="77777777" w:rsidR="00375A94" w:rsidRPr="00B17378" w:rsidRDefault="01F33E01" w:rsidP="73AA890A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eastAsia="Times New Roman" w:hAnsi="Cambria" w:cs="Calibri"/>
                <w:sz w:val="20"/>
                <w:szCs w:val="20"/>
                <w:lang w:eastAsia="en-GB"/>
              </w:rPr>
              <w:t>12pm-3pm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375A94" w:rsidRPr="00B17378" w:rsidRDefault="00375A94" w:rsidP="00375A94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FFD37" w14:textId="77777777" w:rsidR="00375A94" w:rsidRPr="00B17378" w:rsidRDefault="00375A94" w:rsidP="00375A94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C057060" w14:textId="1CD603DC" w:rsidR="00375A94" w:rsidRPr="00B17378" w:rsidRDefault="01F33E01" w:rsidP="73AA890A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en-GB"/>
              </w:rPr>
            </w:pPr>
            <w:r w:rsidRPr="00B17378">
              <w:rPr>
                <w:rFonts w:ascii="Cambria" w:eastAsia="Times New Roman" w:hAnsi="Cambria" w:cs="Calibri"/>
                <w:sz w:val="20"/>
                <w:szCs w:val="20"/>
                <w:lang w:eastAsia="en-GB"/>
              </w:rPr>
              <w:t>12pm-3pm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99379" w14:textId="77777777" w:rsidR="00375A94" w:rsidRPr="00B17378" w:rsidRDefault="00375A94" w:rsidP="00375A94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en-GB"/>
              </w:rPr>
            </w:pPr>
          </w:p>
        </w:tc>
      </w:tr>
    </w:tbl>
    <w:p w14:paraId="0D5C2FBB" w14:textId="77777777" w:rsidR="002C040A" w:rsidRPr="00B17378" w:rsidRDefault="00C13B24" w:rsidP="002C040A">
      <w:pPr>
        <w:spacing w:before="200" w:line="240" w:lineRule="auto"/>
        <w:rPr>
          <w:rFonts w:ascii="Cambria" w:eastAsia="Times New Roman" w:hAnsi="Cambria" w:cs="Calibri"/>
          <w:b/>
          <w:bCs/>
          <w:sz w:val="20"/>
          <w:szCs w:val="20"/>
          <w:lang w:eastAsia="en-GB"/>
        </w:rPr>
      </w:pPr>
      <w:r w:rsidRPr="00B17378">
        <w:rPr>
          <w:rFonts w:ascii="Cambria" w:eastAsia="Times New Roman" w:hAnsi="Cambria" w:cs="Calibri"/>
          <w:b/>
          <w:bCs/>
          <w:sz w:val="20"/>
          <w:szCs w:val="20"/>
          <w:lang w:eastAsia="en-GB"/>
        </w:rPr>
        <w:t xml:space="preserve">Please tell us </w:t>
      </w:r>
      <w:r w:rsidR="00B37774" w:rsidRPr="00B17378">
        <w:rPr>
          <w:rFonts w:ascii="Cambria" w:eastAsia="Times New Roman" w:hAnsi="Cambria" w:cs="Calibri"/>
          <w:b/>
          <w:bCs/>
          <w:sz w:val="20"/>
          <w:szCs w:val="20"/>
          <w:lang w:eastAsia="en-GB"/>
        </w:rPr>
        <w:t>what interested you in this role</w:t>
      </w:r>
      <w:r w:rsidR="00494DD4" w:rsidRPr="00B17378">
        <w:rPr>
          <w:rFonts w:ascii="Cambria" w:eastAsia="Times New Roman" w:hAnsi="Cambria" w:cs="Calibri"/>
          <w:b/>
          <w:bCs/>
          <w:sz w:val="20"/>
          <w:szCs w:val="20"/>
          <w:lang w:eastAsia="en-GB"/>
        </w:rPr>
        <w:t xml:space="preserve"> and what you hope to gain from it</w:t>
      </w:r>
      <w:r w:rsidR="00B37774" w:rsidRPr="00B17378">
        <w:rPr>
          <w:rFonts w:ascii="Cambria" w:eastAsia="Times New Roman" w:hAnsi="Cambria" w:cs="Calibri"/>
          <w:b/>
          <w:bCs/>
          <w:sz w:val="20"/>
          <w:szCs w:val="20"/>
          <w:lang w:eastAsia="en-GB"/>
        </w:rPr>
        <w:t>?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2"/>
      </w:tblGrid>
      <w:tr w:rsidR="002C040A" w:rsidRPr="00B17378" w14:paraId="3FE9F23F" w14:textId="77777777" w:rsidTr="00026518">
        <w:trPr>
          <w:trHeight w:val="1091"/>
        </w:trPr>
        <w:tc>
          <w:tcPr>
            <w:tcW w:w="10682" w:type="dxa"/>
          </w:tcPr>
          <w:p w14:paraId="1F72F646" w14:textId="77777777" w:rsidR="002C040A" w:rsidRPr="00B17378" w:rsidRDefault="002C040A" w:rsidP="002D05BF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en-GB"/>
              </w:rPr>
            </w:pPr>
          </w:p>
        </w:tc>
      </w:tr>
    </w:tbl>
    <w:p w14:paraId="082989A4" w14:textId="77777777" w:rsidR="006B158E" w:rsidRPr="00B17378" w:rsidRDefault="006B158E" w:rsidP="006B158E">
      <w:pPr>
        <w:spacing w:before="200" w:line="240" w:lineRule="auto"/>
        <w:rPr>
          <w:rFonts w:ascii="Cambria" w:eastAsia="Times New Roman" w:hAnsi="Cambria" w:cs="Calibri"/>
          <w:b/>
          <w:bCs/>
          <w:sz w:val="20"/>
          <w:szCs w:val="20"/>
          <w:lang w:eastAsia="en-GB"/>
        </w:rPr>
      </w:pPr>
      <w:r w:rsidRPr="00B17378">
        <w:rPr>
          <w:rFonts w:ascii="Cambria" w:eastAsia="Times New Roman" w:hAnsi="Cambria" w:cs="Calibri"/>
          <w:b/>
          <w:bCs/>
          <w:sz w:val="20"/>
          <w:szCs w:val="20"/>
          <w:lang w:eastAsia="en-GB"/>
        </w:rPr>
        <w:t xml:space="preserve">Please provide the names and contact details of two referees: </w:t>
      </w:r>
    </w:p>
    <w:tbl>
      <w:tblPr>
        <w:tblW w:w="10632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96"/>
        <w:gridCol w:w="3424"/>
        <w:gridCol w:w="657"/>
        <w:gridCol w:w="1380"/>
        <w:gridCol w:w="3775"/>
      </w:tblGrid>
      <w:tr w:rsidR="006B158E" w:rsidRPr="00B17378" w14:paraId="188529F2" w14:textId="77777777" w:rsidTr="63B5F3EE">
        <w:tc>
          <w:tcPr>
            <w:tcW w:w="1396" w:type="dxa"/>
            <w:tcMar>
              <w:top w:w="108" w:type="dxa"/>
              <w:bottom w:w="108" w:type="dxa"/>
            </w:tcMar>
          </w:tcPr>
          <w:p w14:paraId="3A313396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hAnsi="Cambria" w:cs="Calibri"/>
                <w:sz w:val="20"/>
                <w:szCs w:val="20"/>
              </w:rPr>
              <w:t>Name:</w:t>
            </w:r>
          </w:p>
        </w:tc>
        <w:tc>
          <w:tcPr>
            <w:tcW w:w="3424" w:type="dxa"/>
            <w:tcMar>
              <w:top w:w="108" w:type="dxa"/>
              <w:bottom w:w="108" w:type="dxa"/>
            </w:tcMar>
          </w:tcPr>
          <w:p w14:paraId="08CE6F91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61CDCEAD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380" w:type="dxa"/>
            <w:tcMar>
              <w:top w:w="108" w:type="dxa"/>
              <w:bottom w:w="108" w:type="dxa"/>
            </w:tcMar>
          </w:tcPr>
          <w:p w14:paraId="4A51B968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hAnsi="Cambria" w:cs="Calibri"/>
                <w:sz w:val="20"/>
                <w:szCs w:val="20"/>
              </w:rPr>
              <w:t>Name:</w:t>
            </w:r>
          </w:p>
        </w:tc>
        <w:tc>
          <w:tcPr>
            <w:tcW w:w="3775" w:type="dxa"/>
            <w:tcMar>
              <w:top w:w="108" w:type="dxa"/>
              <w:bottom w:w="108" w:type="dxa"/>
            </w:tcMar>
          </w:tcPr>
          <w:p w14:paraId="6BB9E253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6B158E" w:rsidRPr="00B17378" w14:paraId="239E2611" w14:textId="77777777" w:rsidTr="63B5F3EE">
        <w:tc>
          <w:tcPr>
            <w:tcW w:w="1396" w:type="dxa"/>
            <w:tcMar>
              <w:top w:w="108" w:type="dxa"/>
              <w:bottom w:w="108" w:type="dxa"/>
            </w:tcMar>
          </w:tcPr>
          <w:p w14:paraId="39EFF4FB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eastAsia="Times New Roman" w:hAnsi="Cambria" w:cs="Calibri"/>
                <w:bCs/>
                <w:sz w:val="20"/>
                <w:szCs w:val="20"/>
                <w:lang w:eastAsia="en-GB"/>
              </w:rPr>
              <w:t>Relationship to you:</w:t>
            </w:r>
          </w:p>
        </w:tc>
        <w:tc>
          <w:tcPr>
            <w:tcW w:w="3424" w:type="dxa"/>
            <w:tcMar>
              <w:top w:w="108" w:type="dxa"/>
              <w:bottom w:w="108" w:type="dxa"/>
            </w:tcMar>
          </w:tcPr>
          <w:p w14:paraId="23DE523C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52E56223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380" w:type="dxa"/>
            <w:tcMar>
              <w:top w:w="108" w:type="dxa"/>
              <w:bottom w:w="108" w:type="dxa"/>
            </w:tcMar>
          </w:tcPr>
          <w:p w14:paraId="0C4F6DB8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eastAsia="Times New Roman" w:hAnsi="Cambria" w:cs="Calibri"/>
                <w:bCs/>
                <w:sz w:val="20"/>
                <w:szCs w:val="20"/>
                <w:lang w:eastAsia="en-GB"/>
              </w:rPr>
              <w:t>Relationship to you:</w:t>
            </w:r>
          </w:p>
        </w:tc>
        <w:tc>
          <w:tcPr>
            <w:tcW w:w="3775" w:type="dxa"/>
            <w:tcMar>
              <w:top w:w="108" w:type="dxa"/>
              <w:bottom w:w="108" w:type="dxa"/>
            </w:tcMar>
          </w:tcPr>
          <w:p w14:paraId="07547A01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6B158E" w:rsidRPr="00B17378" w14:paraId="085320C1" w14:textId="77777777" w:rsidTr="63B5F3EE">
        <w:tc>
          <w:tcPr>
            <w:tcW w:w="1396" w:type="dxa"/>
            <w:tcMar>
              <w:top w:w="108" w:type="dxa"/>
              <w:bottom w:w="108" w:type="dxa"/>
            </w:tcMar>
          </w:tcPr>
          <w:p w14:paraId="0A849FD5" w14:textId="77777777" w:rsidR="006B158E" w:rsidRPr="00B17378" w:rsidRDefault="006B158E" w:rsidP="002D05BF">
            <w:pPr>
              <w:spacing w:after="0" w:line="240" w:lineRule="auto"/>
              <w:rPr>
                <w:rFonts w:ascii="Cambria" w:eastAsia="Times New Roman" w:hAnsi="Cambria" w:cs="Calibri"/>
                <w:bCs/>
                <w:sz w:val="20"/>
                <w:szCs w:val="20"/>
                <w:lang w:eastAsia="en-GB"/>
              </w:rPr>
            </w:pPr>
            <w:r w:rsidRPr="00B17378">
              <w:rPr>
                <w:rFonts w:ascii="Cambria" w:eastAsia="Times New Roman" w:hAnsi="Cambria" w:cs="Calibri"/>
                <w:bCs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3424" w:type="dxa"/>
            <w:tcMar>
              <w:top w:w="108" w:type="dxa"/>
              <w:bottom w:w="108" w:type="dxa"/>
            </w:tcMar>
          </w:tcPr>
          <w:p w14:paraId="5043CB0F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07459315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380" w:type="dxa"/>
            <w:tcMar>
              <w:top w:w="108" w:type="dxa"/>
              <w:bottom w:w="108" w:type="dxa"/>
            </w:tcMar>
          </w:tcPr>
          <w:p w14:paraId="6AAAFE7E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eastAsia="Times New Roman" w:hAnsi="Cambria" w:cs="Calibri"/>
                <w:bCs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3775" w:type="dxa"/>
            <w:tcMar>
              <w:top w:w="108" w:type="dxa"/>
              <w:bottom w:w="108" w:type="dxa"/>
            </w:tcMar>
          </w:tcPr>
          <w:p w14:paraId="6537F28F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6B158E" w:rsidRPr="00B17378" w14:paraId="7820DE35" w14:textId="77777777" w:rsidTr="63B5F3EE">
        <w:tc>
          <w:tcPr>
            <w:tcW w:w="1396" w:type="dxa"/>
            <w:tcMar>
              <w:top w:w="108" w:type="dxa"/>
              <w:bottom w:w="108" w:type="dxa"/>
            </w:tcMar>
          </w:tcPr>
          <w:p w14:paraId="385E5CC6" w14:textId="77777777" w:rsidR="006B158E" w:rsidRPr="00B17378" w:rsidRDefault="006B158E" w:rsidP="002D05BF">
            <w:pPr>
              <w:spacing w:after="0" w:line="240" w:lineRule="auto"/>
              <w:rPr>
                <w:rFonts w:ascii="Cambria" w:eastAsia="Times New Roman" w:hAnsi="Cambria" w:cs="Calibri"/>
                <w:bCs/>
                <w:sz w:val="20"/>
                <w:szCs w:val="20"/>
                <w:lang w:eastAsia="en-GB"/>
              </w:rPr>
            </w:pPr>
            <w:r w:rsidRPr="00B17378">
              <w:rPr>
                <w:rFonts w:ascii="Cambria" w:eastAsia="Times New Roman" w:hAnsi="Cambria" w:cs="Calibri"/>
                <w:bCs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3424" w:type="dxa"/>
            <w:tcMar>
              <w:top w:w="108" w:type="dxa"/>
              <w:bottom w:w="108" w:type="dxa"/>
            </w:tcMar>
          </w:tcPr>
          <w:p w14:paraId="6DFB9E20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  <w:p w14:paraId="70DF9E56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  <w:p w14:paraId="44E871BC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  <w:p w14:paraId="144A5D23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  <w:p w14:paraId="738610EB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637805D2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380" w:type="dxa"/>
            <w:tcMar>
              <w:top w:w="108" w:type="dxa"/>
              <w:bottom w:w="108" w:type="dxa"/>
            </w:tcMar>
          </w:tcPr>
          <w:p w14:paraId="2702B4C6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eastAsia="Times New Roman" w:hAnsi="Cambria" w:cs="Calibri"/>
                <w:bCs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3775" w:type="dxa"/>
            <w:tcMar>
              <w:top w:w="108" w:type="dxa"/>
              <w:bottom w:w="108" w:type="dxa"/>
            </w:tcMar>
          </w:tcPr>
          <w:p w14:paraId="463F29E8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6B158E" w:rsidRPr="00B17378" w14:paraId="67511150" w14:textId="77777777" w:rsidTr="63B5F3EE">
        <w:tc>
          <w:tcPr>
            <w:tcW w:w="1396" w:type="dxa"/>
            <w:tcMar>
              <w:top w:w="108" w:type="dxa"/>
              <w:bottom w:w="108" w:type="dxa"/>
            </w:tcMar>
          </w:tcPr>
          <w:p w14:paraId="66E43A29" w14:textId="77777777" w:rsidR="006B158E" w:rsidRPr="00B17378" w:rsidRDefault="006B158E" w:rsidP="002D05BF">
            <w:pPr>
              <w:spacing w:after="0" w:line="240" w:lineRule="auto"/>
              <w:rPr>
                <w:rFonts w:ascii="Cambria" w:eastAsia="Times New Roman" w:hAnsi="Cambria" w:cs="Calibri"/>
                <w:bCs/>
                <w:sz w:val="20"/>
                <w:szCs w:val="20"/>
                <w:lang w:eastAsia="en-GB"/>
              </w:rPr>
            </w:pPr>
            <w:r w:rsidRPr="00B17378">
              <w:rPr>
                <w:rFonts w:ascii="Cambria" w:eastAsia="Times New Roman" w:hAnsi="Cambria" w:cs="Calibri"/>
                <w:bCs/>
                <w:sz w:val="20"/>
                <w:szCs w:val="20"/>
                <w:lang w:eastAsia="en-GB"/>
              </w:rPr>
              <w:t>Telephone:</w:t>
            </w:r>
          </w:p>
        </w:tc>
        <w:tc>
          <w:tcPr>
            <w:tcW w:w="3424" w:type="dxa"/>
            <w:tcMar>
              <w:top w:w="108" w:type="dxa"/>
              <w:bottom w:w="108" w:type="dxa"/>
            </w:tcMar>
          </w:tcPr>
          <w:p w14:paraId="3B7B4B86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3A0FF5F2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380" w:type="dxa"/>
            <w:tcMar>
              <w:top w:w="108" w:type="dxa"/>
              <w:bottom w:w="108" w:type="dxa"/>
            </w:tcMar>
          </w:tcPr>
          <w:p w14:paraId="1820188B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eastAsia="Times New Roman" w:hAnsi="Cambria" w:cs="Calibri"/>
                <w:bCs/>
                <w:sz w:val="20"/>
                <w:szCs w:val="20"/>
                <w:lang w:eastAsia="en-GB"/>
              </w:rPr>
              <w:t>Telephone:</w:t>
            </w:r>
          </w:p>
        </w:tc>
        <w:tc>
          <w:tcPr>
            <w:tcW w:w="3775" w:type="dxa"/>
            <w:tcMar>
              <w:top w:w="108" w:type="dxa"/>
              <w:bottom w:w="108" w:type="dxa"/>
            </w:tcMar>
          </w:tcPr>
          <w:p w14:paraId="5630AD66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6B158E" w:rsidRPr="00B17378" w14:paraId="3C6A30B9" w14:textId="77777777" w:rsidTr="63B5F3EE">
        <w:tc>
          <w:tcPr>
            <w:tcW w:w="1396" w:type="dxa"/>
            <w:tcMar>
              <w:top w:w="108" w:type="dxa"/>
              <w:bottom w:w="108" w:type="dxa"/>
            </w:tcMar>
          </w:tcPr>
          <w:p w14:paraId="46D05095" w14:textId="77777777" w:rsidR="006B158E" w:rsidRPr="00B17378" w:rsidRDefault="006B158E" w:rsidP="002D05BF">
            <w:pPr>
              <w:spacing w:after="0" w:line="240" w:lineRule="auto"/>
              <w:rPr>
                <w:rFonts w:ascii="Cambria" w:eastAsia="Times New Roman" w:hAnsi="Cambria" w:cs="Calibri"/>
                <w:bCs/>
                <w:sz w:val="20"/>
                <w:szCs w:val="20"/>
                <w:lang w:eastAsia="en-GB"/>
              </w:rPr>
            </w:pPr>
            <w:r w:rsidRPr="00B17378">
              <w:rPr>
                <w:rFonts w:ascii="Cambria" w:eastAsia="Times New Roman" w:hAnsi="Cambria" w:cs="Calibri"/>
                <w:bCs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3424" w:type="dxa"/>
            <w:tcMar>
              <w:top w:w="108" w:type="dxa"/>
              <w:bottom w:w="108" w:type="dxa"/>
            </w:tcMar>
          </w:tcPr>
          <w:p w14:paraId="61829076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bottom w:val="nil"/>
            </w:tcBorders>
            <w:tcMar>
              <w:top w:w="108" w:type="dxa"/>
              <w:bottom w:w="108" w:type="dxa"/>
            </w:tcMar>
          </w:tcPr>
          <w:p w14:paraId="2BA226A1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tcMar>
              <w:top w:w="108" w:type="dxa"/>
              <w:bottom w:w="108" w:type="dxa"/>
            </w:tcMar>
          </w:tcPr>
          <w:p w14:paraId="677B850B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  <w:r w:rsidRPr="00B17378">
              <w:rPr>
                <w:rFonts w:ascii="Cambria" w:eastAsia="Times New Roman" w:hAnsi="Cambria" w:cs="Calibri"/>
                <w:bCs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3775" w:type="dxa"/>
            <w:tcMar>
              <w:top w:w="108" w:type="dxa"/>
              <w:bottom w:w="108" w:type="dxa"/>
            </w:tcMar>
          </w:tcPr>
          <w:p w14:paraId="17AD93B2" w14:textId="77777777" w:rsidR="006B158E" w:rsidRPr="00B17378" w:rsidRDefault="006B158E" w:rsidP="002D05BF">
            <w:pPr>
              <w:spacing w:after="0" w:line="24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0DE4B5B7" w14:textId="77777777" w:rsidR="0016213A" w:rsidRPr="00B17378" w:rsidRDefault="0016213A">
      <w:pPr>
        <w:rPr>
          <w:rFonts w:ascii="Cambria" w:hAnsi="Cambria" w:cs="Calibri"/>
          <w:sz w:val="20"/>
          <w:szCs w:val="20"/>
        </w:rPr>
      </w:pPr>
    </w:p>
    <w:sectPr w:rsidR="0016213A" w:rsidRPr="00B17378" w:rsidSect="00A36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04FF1" w14:textId="77777777" w:rsidR="00A379CE" w:rsidRDefault="00A379CE" w:rsidP="00467C9B">
      <w:pPr>
        <w:spacing w:after="0" w:line="240" w:lineRule="auto"/>
      </w:pPr>
      <w:r>
        <w:separator/>
      </w:r>
    </w:p>
  </w:endnote>
  <w:endnote w:type="continuationSeparator" w:id="0">
    <w:p w14:paraId="2DBF0D7D" w14:textId="77777777" w:rsidR="00A379CE" w:rsidRDefault="00A379CE" w:rsidP="0046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2F1B3" w14:textId="77777777" w:rsidR="00A379CE" w:rsidRDefault="00A379CE" w:rsidP="00467C9B">
      <w:pPr>
        <w:spacing w:after="0" w:line="240" w:lineRule="auto"/>
      </w:pPr>
      <w:r>
        <w:separator/>
      </w:r>
    </w:p>
  </w:footnote>
  <w:footnote w:type="continuationSeparator" w:id="0">
    <w:p w14:paraId="02F2C34E" w14:textId="77777777" w:rsidR="00A379CE" w:rsidRDefault="00A379CE" w:rsidP="00467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51B80"/>
    <w:multiLevelType w:val="hybridMultilevel"/>
    <w:tmpl w:val="81F4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8E"/>
    <w:rsid w:val="00026518"/>
    <w:rsid w:val="000307EB"/>
    <w:rsid w:val="000F3006"/>
    <w:rsid w:val="00111261"/>
    <w:rsid w:val="0016213A"/>
    <w:rsid w:val="00181EFE"/>
    <w:rsid w:val="0020490D"/>
    <w:rsid w:val="002C040A"/>
    <w:rsid w:val="002D05BF"/>
    <w:rsid w:val="00375A94"/>
    <w:rsid w:val="00385199"/>
    <w:rsid w:val="003A2AB0"/>
    <w:rsid w:val="003A3C1D"/>
    <w:rsid w:val="003D5E19"/>
    <w:rsid w:val="00441056"/>
    <w:rsid w:val="00454331"/>
    <w:rsid w:val="00467C9B"/>
    <w:rsid w:val="004769BF"/>
    <w:rsid w:val="0048614F"/>
    <w:rsid w:val="00494DD4"/>
    <w:rsid w:val="00526EBE"/>
    <w:rsid w:val="00543460"/>
    <w:rsid w:val="005777BA"/>
    <w:rsid w:val="00676793"/>
    <w:rsid w:val="006B158E"/>
    <w:rsid w:val="006F0E39"/>
    <w:rsid w:val="00750568"/>
    <w:rsid w:val="00801197"/>
    <w:rsid w:val="0088134F"/>
    <w:rsid w:val="009368B5"/>
    <w:rsid w:val="009F3B9E"/>
    <w:rsid w:val="00A23F38"/>
    <w:rsid w:val="00A36743"/>
    <w:rsid w:val="00A379CE"/>
    <w:rsid w:val="00A432A5"/>
    <w:rsid w:val="00A44E97"/>
    <w:rsid w:val="00A913CA"/>
    <w:rsid w:val="00B17378"/>
    <w:rsid w:val="00B37774"/>
    <w:rsid w:val="00C13B24"/>
    <w:rsid w:val="00C56B74"/>
    <w:rsid w:val="00CA6551"/>
    <w:rsid w:val="00D5001E"/>
    <w:rsid w:val="00D64BED"/>
    <w:rsid w:val="00E03F65"/>
    <w:rsid w:val="00FA3598"/>
    <w:rsid w:val="00FE03FF"/>
    <w:rsid w:val="01F33E01"/>
    <w:rsid w:val="08060CCD"/>
    <w:rsid w:val="4017181F"/>
    <w:rsid w:val="4C4D8DB9"/>
    <w:rsid w:val="63B5F3EE"/>
    <w:rsid w:val="6C302A44"/>
    <w:rsid w:val="6D0A791D"/>
    <w:rsid w:val="73AA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D7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8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46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434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1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6B15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158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C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7C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7C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7C9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4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FE03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58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46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434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1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6B15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158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C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7C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7C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7C9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4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FE0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iel@freud.org.uk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4D069E8CBC54393671458B1A04EAC" ma:contentTypeVersion="10" ma:contentTypeDescription="Create a new document." ma:contentTypeScope="" ma:versionID="b5f7e43a9841b9d9a7f8305d898e631c">
  <xsd:schema xmlns:xsd="http://www.w3.org/2001/XMLSchema" xmlns:xs="http://www.w3.org/2001/XMLSchema" xmlns:p="http://schemas.microsoft.com/office/2006/metadata/properties" xmlns:ns3="ca94b39d-857d-4099-9087-d1bd2939c90b" targetNamespace="http://schemas.microsoft.com/office/2006/metadata/properties" ma:root="true" ma:fieldsID="473494d600cc22efdfcafa20205f84c5" ns3:_="">
    <xsd:import namespace="ca94b39d-857d-4099-9087-d1bd2939c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4b39d-857d-4099-9087-d1bd2939c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1C317-3762-4C55-BAC5-19E028DFA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20004-9F7D-4D0B-A841-A50462DD8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4b39d-857d-4099-9087-d1bd2939c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40924E22.dotm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</dc:creator>
  <cp:keywords/>
  <cp:lastModifiedBy>Francisco da Silva</cp:lastModifiedBy>
  <cp:revision>8</cp:revision>
  <dcterms:created xsi:type="dcterms:W3CDTF">2022-05-19T11:22:00Z</dcterms:created>
  <dcterms:modified xsi:type="dcterms:W3CDTF">2024-10-27T12:38:00Z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0x0101000D34D069E8CBC54393671458B1A04EAC</vt:lpwstr>
  </property>
</Properties>
</file>