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018E" w14:textId="77777777" w:rsidR="00026518" w:rsidRDefault="00526EBE" w:rsidP="00026518">
      <w:pPr>
        <w:jc w:val="center"/>
        <w:rPr>
          <w:b/>
          <w:sz w:val="36"/>
          <w:szCs w:val="36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0D12D09C" wp14:editId="07777777">
            <wp:simplePos x="0" y="0"/>
            <wp:positionH relativeFrom="column">
              <wp:posOffset>4667250</wp:posOffset>
            </wp:positionH>
            <wp:positionV relativeFrom="paragraph">
              <wp:posOffset>-12065</wp:posOffset>
            </wp:positionV>
            <wp:extent cx="1981835" cy="257175"/>
            <wp:effectExtent l="0" t="0" r="0" b="0"/>
            <wp:wrapTight wrapText="bothSides">
              <wp:wrapPolygon edited="0">
                <wp:start x="0" y="0"/>
                <wp:lineTo x="0" y="20800"/>
                <wp:lineTo x="21385" y="20800"/>
                <wp:lineTo x="21385" y="0"/>
                <wp:lineTo x="0" y="0"/>
              </wp:wrapPolygon>
            </wp:wrapTight>
            <wp:docPr id="3" name="Picture 0" descr="F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M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11410" w14:textId="7A0B8CB5" w:rsidR="00FE03FF" w:rsidRPr="00FE03FF" w:rsidRDefault="00FE03FF" w:rsidP="00FE03FF">
      <w:pPr>
        <w:pStyle w:val="NoSpacing"/>
        <w:jc w:val="center"/>
        <w:rPr>
          <w:b/>
          <w:bCs/>
          <w:sz w:val="32"/>
          <w:szCs w:val="32"/>
        </w:rPr>
      </w:pPr>
      <w:r w:rsidRPr="73A78AAF">
        <w:rPr>
          <w:b/>
          <w:bCs/>
          <w:sz w:val="32"/>
          <w:szCs w:val="32"/>
        </w:rPr>
        <w:t>Volunteer Shop Assistant</w:t>
      </w:r>
    </w:p>
    <w:p w14:paraId="672A6659" w14:textId="66D29C24" w:rsidR="00FE03FF" w:rsidRPr="00FE03FF" w:rsidRDefault="00FE03FF" w:rsidP="58E0B373">
      <w:pPr>
        <w:pStyle w:val="NoSpacing"/>
        <w:jc w:val="center"/>
        <w:rPr>
          <w:sz w:val="20"/>
          <w:szCs w:val="20"/>
        </w:rPr>
      </w:pPr>
      <w:r w:rsidRPr="58E0B373">
        <w:rPr>
          <w:rFonts w:cs="Arial"/>
          <w:sz w:val="20"/>
          <w:szCs w:val="20"/>
        </w:rPr>
        <w:t>P</w:t>
      </w:r>
      <w:r w:rsidR="006B158E" w:rsidRPr="58E0B373">
        <w:rPr>
          <w:rFonts w:cs="Arial"/>
          <w:sz w:val="20"/>
          <w:szCs w:val="20"/>
        </w:rPr>
        <w:t xml:space="preserve">lease fill out the form below and return with your CV to: </w:t>
      </w:r>
      <w:hyperlink r:id="rId11" w:history="1">
        <w:r w:rsidR="00C45A8F" w:rsidRPr="00C12AA5">
          <w:rPr>
            <w:rStyle w:val="Hyperlink"/>
            <w:sz w:val="20"/>
            <w:szCs w:val="20"/>
          </w:rPr>
          <w:t>daniel@freud.org.uk</w:t>
        </w:r>
      </w:hyperlink>
    </w:p>
    <w:p w14:paraId="02776D10" w14:textId="77777777" w:rsidR="006B158E" w:rsidRPr="00026518" w:rsidRDefault="006B158E" w:rsidP="006B158E">
      <w:pPr>
        <w:spacing w:before="200"/>
        <w:rPr>
          <w:rFonts w:cs="Calibri"/>
          <w:b/>
          <w:sz w:val="20"/>
          <w:szCs w:val="20"/>
        </w:rPr>
      </w:pPr>
      <w:r w:rsidRPr="00026518">
        <w:rPr>
          <w:rFonts w:cs="Calibri"/>
          <w:b/>
          <w:sz w:val="20"/>
          <w:szCs w:val="20"/>
        </w:rPr>
        <w:t>Your contact details: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3410"/>
        <w:gridCol w:w="327"/>
        <w:gridCol w:w="2105"/>
        <w:gridCol w:w="3170"/>
      </w:tblGrid>
      <w:tr w:rsidR="006B158E" w:rsidRPr="00026518" w14:paraId="2CEC619D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5ED90B35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0A37501D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DAB6C7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nil"/>
            </w:tcBorders>
            <w:tcMar>
              <w:top w:w="108" w:type="dxa"/>
              <w:bottom w:w="108" w:type="dxa"/>
            </w:tcMar>
          </w:tcPr>
          <w:p w14:paraId="5927CE6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Home Address:</w:t>
            </w:r>
          </w:p>
        </w:tc>
        <w:tc>
          <w:tcPr>
            <w:tcW w:w="2743" w:type="dxa"/>
            <w:vMerge w:val="restart"/>
            <w:tcMar>
              <w:top w:w="108" w:type="dxa"/>
              <w:bottom w:w="108" w:type="dxa"/>
            </w:tcMar>
          </w:tcPr>
          <w:p w14:paraId="02EB378F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0865E3EA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1AC0ED9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Telephone: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6A05A809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A39BBE3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41C8F39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43" w:type="dxa"/>
            <w:vMerge/>
            <w:tcMar>
              <w:top w:w="108" w:type="dxa"/>
              <w:bottom w:w="108" w:type="dxa"/>
            </w:tcMar>
          </w:tcPr>
          <w:p w14:paraId="72A3D3E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4273177C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0599F65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Mobile: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0D0B940D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E27B00A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0061E4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43" w:type="dxa"/>
            <w:vMerge/>
            <w:tcMar>
              <w:top w:w="108" w:type="dxa"/>
              <w:bottom w:w="108" w:type="dxa"/>
            </w:tcMar>
          </w:tcPr>
          <w:p w14:paraId="44EAFD9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084443D4" w14:textId="77777777" w:rsidTr="002D05BF">
        <w:tc>
          <w:tcPr>
            <w:tcW w:w="1445" w:type="dxa"/>
            <w:tcMar>
              <w:top w:w="108" w:type="dxa"/>
              <w:bottom w:w="108" w:type="dxa"/>
            </w:tcMar>
          </w:tcPr>
          <w:p w14:paraId="1A3D61F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Email:</w:t>
            </w:r>
          </w:p>
        </w:tc>
        <w:tc>
          <w:tcPr>
            <w:tcW w:w="2950" w:type="dxa"/>
            <w:tcMar>
              <w:top w:w="108" w:type="dxa"/>
              <w:bottom w:w="108" w:type="dxa"/>
            </w:tcMar>
          </w:tcPr>
          <w:p w14:paraId="4B94D5A5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DEEC669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</w:tcBorders>
            <w:tcMar>
              <w:top w:w="108" w:type="dxa"/>
              <w:bottom w:w="108" w:type="dxa"/>
            </w:tcMar>
          </w:tcPr>
          <w:p w14:paraId="3656B9A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743" w:type="dxa"/>
            <w:vMerge/>
            <w:tcMar>
              <w:top w:w="108" w:type="dxa"/>
              <w:bottom w:w="108" w:type="dxa"/>
            </w:tcMar>
          </w:tcPr>
          <w:p w14:paraId="45FB081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A890E18" w14:textId="77777777" w:rsidR="006B158E" w:rsidRPr="00026518" w:rsidRDefault="006B158E" w:rsidP="006B158E">
      <w:pPr>
        <w:spacing w:before="200"/>
        <w:rPr>
          <w:rFonts w:cs="Calibri"/>
          <w:b/>
          <w:sz w:val="20"/>
          <w:szCs w:val="20"/>
        </w:rPr>
      </w:pPr>
      <w:r w:rsidRPr="00026518">
        <w:rPr>
          <w:rFonts w:cs="Calibri"/>
          <w:b/>
          <w:sz w:val="20"/>
          <w:szCs w:val="20"/>
        </w:rPr>
        <w:t>Contact name and number in case of emergency: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3410"/>
        <w:gridCol w:w="327"/>
        <w:gridCol w:w="2105"/>
        <w:gridCol w:w="3170"/>
      </w:tblGrid>
      <w:tr w:rsidR="006B158E" w:rsidRPr="00026518" w14:paraId="4D4D927C" w14:textId="77777777" w:rsidTr="00FE03FF">
        <w:trPr>
          <w:trHeight w:val="392"/>
        </w:trPr>
        <w:tc>
          <w:tcPr>
            <w:tcW w:w="1445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871540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9F31C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312826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E6B110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Telephone:</w:t>
            </w:r>
          </w:p>
          <w:p w14:paraId="62486C05" w14:textId="77777777" w:rsidR="002C040A" w:rsidRPr="00026518" w:rsidRDefault="002C040A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4BA7C6" w14:textId="77777777" w:rsidR="002C040A" w:rsidRPr="00026518" w:rsidRDefault="002C040A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Mobile: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101652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B99056E" w14:textId="77777777" w:rsidR="006B158E" w:rsidRPr="00026518" w:rsidRDefault="006B158E" w:rsidP="006B158E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en-GB"/>
        </w:rPr>
      </w:pPr>
    </w:p>
    <w:p w14:paraId="5C84540B" w14:textId="69BC7FD6" w:rsidR="00661D1D" w:rsidRDefault="7A1839E1" w:rsidP="7BB40A42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en-GB"/>
        </w:rPr>
      </w:pPr>
      <w:r w:rsidRPr="7BB40A42">
        <w:rPr>
          <w:rFonts w:eastAsia="Times New Roman" w:cs="Calibri"/>
          <w:b/>
          <w:bCs/>
          <w:sz w:val="20"/>
          <w:szCs w:val="20"/>
          <w:lang w:eastAsia="en-GB"/>
        </w:rPr>
        <w:t>Would you be av</w:t>
      </w:r>
      <w:r w:rsidR="00FE5AD4">
        <w:rPr>
          <w:rFonts w:eastAsia="Times New Roman" w:cs="Calibri"/>
          <w:b/>
          <w:bCs/>
          <w:sz w:val="20"/>
          <w:szCs w:val="20"/>
          <w:lang w:eastAsia="en-GB"/>
        </w:rPr>
        <w:t>ailable for the following shift?</w:t>
      </w:r>
    </w:p>
    <w:p w14:paraId="65DDB0BC" w14:textId="77777777" w:rsidR="00661D1D" w:rsidRDefault="006B158E" w:rsidP="006B158E">
      <w:pPr>
        <w:spacing w:after="0" w:line="240" w:lineRule="auto"/>
        <w:rPr>
          <w:rFonts w:eastAsia="Times New Roman" w:cs="Calibri"/>
          <w:sz w:val="20"/>
          <w:szCs w:val="20"/>
          <w:lang w:eastAsia="en-GB"/>
        </w:rPr>
      </w:pPr>
      <w:r w:rsidRPr="00026518">
        <w:rPr>
          <w:rFonts w:eastAsia="Times New Roman" w:cs="Calibri"/>
          <w:sz w:val="20"/>
          <w:szCs w:val="20"/>
          <w:lang w:eastAsia="en-GB"/>
        </w:rPr>
        <w:t>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3"/>
        <w:gridCol w:w="5341"/>
      </w:tblGrid>
      <w:tr w:rsidR="00661D1D" w14:paraId="65CEB7FB" w14:textId="77777777" w:rsidTr="00CF487B">
        <w:trPr>
          <w:gridAfter w:val="1"/>
          <w:wAfter w:w="5341" w:type="dxa"/>
          <w:trHeight w:val="402"/>
        </w:trPr>
        <w:tc>
          <w:tcPr>
            <w:tcW w:w="5233" w:type="dxa"/>
          </w:tcPr>
          <w:p w14:paraId="21B7801C" w14:textId="5786AE63" w:rsidR="00661D1D" w:rsidRPr="00661D1D" w:rsidRDefault="00661D1D" w:rsidP="00661D1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 w:rsidRPr="00661D1D">
              <w:rPr>
                <w:rFonts w:eastAsia="Times New Roman" w:cs="Calibri"/>
                <w:b/>
                <w:sz w:val="20"/>
                <w:szCs w:val="20"/>
                <w:lang w:eastAsia="en-GB"/>
              </w:rPr>
              <w:t>12pm to 4pm</w:t>
            </w:r>
          </w:p>
        </w:tc>
      </w:tr>
      <w:tr w:rsidR="00661D1D" w14:paraId="498E9796" w14:textId="77777777" w:rsidTr="00CF487B">
        <w:trPr>
          <w:trHeight w:val="434"/>
        </w:trPr>
        <w:tc>
          <w:tcPr>
            <w:tcW w:w="5233" w:type="dxa"/>
          </w:tcPr>
          <w:p w14:paraId="467512EB" w14:textId="278F1470" w:rsidR="00661D1D" w:rsidRDefault="00661D1D" w:rsidP="00661D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5341" w:type="dxa"/>
          </w:tcPr>
          <w:p w14:paraId="14638915" w14:textId="77777777" w:rsidR="00661D1D" w:rsidRDefault="00661D1D" w:rsidP="006B158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661D1D" w14:paraId="26CD28A3" w14:textId="77777777" w:rsidTr="00CF487B">
        <w:trPr>
          <w:trHeight w:val="412"/>
        </w:trPr>
        <w:tc>
          <w:tcPr>
            <w:tcW w:w="5233" w:type="dxa"/>
          </w:tcPr>
          <w:p w14:paraId="7E5A2EBA" w14:textId="370FCCD4" w:rsidR="00661D1D" w:rsidRDefault="00661D1D" w:rsidP="00661D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5341" w:type="dxa"/>
          </w:tcPr>
          <w:p w14:paraId="64BFA295" w14:textId="77777777" w:rsidR="00661D1D" w:rsidRDefault="00661D1D" w:rsidP="006B158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661D1D" w14:paraId="15C8BBDA" w14:textId="77777777" w:rsidTr="00CF487B">
        <w:trPr>
          <w:trHeight w:val="406"/>
        </w:trPr>
        <w:tc>
          <w:tcPr>
            <w:tcW w:w="5233" w:type="dxa"/>
          </w:tcPr>
          <w:p w14:paraId="279CCE62" w14:textId="7431A712" w:rsidR="00661D1D" w:rsidRDefault="00661D1D" w:rsidP="00661D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5341" w:type="dxa"/>
          </w:tcPr>
          <w:p w14:paraId="45A63EEC" w14:textId="77777777" w:rsidR="00661D1D" w:rsidRDefault="00661D1D" w:rsidP="006B158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661D1D" w14:paraId="6F8192CE" w14:textId="77777777" w:rsidTr="00CF487B">
        <w:trPr>
          <w:trHeight w:val="493"/>
        </w:trPr>
        <w:tc>
          <w:tcPr>
            <w:tcW w:w="5233" w:type="dxa"/>
          </w:tcPr>
          <w:p w14:paraId="50DB650C" w14:textId="2FE35760" w:rsidR="00661D1D" w:rsidRDefault="00661D1D" w:rsidP="00661D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5341" w:type="dxa"/>
          </w:tcPr>
          <w:p w14:paraId="0BC068CF" w14:textId="77777777" w:rsidR="00661D1D" w:rsidRDefault="00661D1D" w:rsidP="006B158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  <w:tr w:rsidR="00661D1D" w14:paraId="78F6B80C" w14:textId="77777777" w:rsidTr="00CF487B">
        <w:trPr>
          <w:trHeight w:val="390"/>
        </w:trPr>
        <w:tc>
          <w:tcPr>
            <w:tcW w:w="5233" w:type="dxa"/>
          </w:tcPr>
          <w:p w14:paraId="58E9DF39" w14:textId="3F9BBED7" w:rsidR="00661D1D" w:rsidRDefault="00661D1D" w:rsidP="00661D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5341" w:type="dxa"/>
          </w:tcPr>
          <w:p w14:paraId="1F256740" w14:textId="77777777" w:rsidR="00661D1D" w:rsidRDefault="00661D1D" w:rsidP="006B158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p w14:paraId="0D5C2FBB" w14:textId="77777777" w:rsidR="002C040A" w:rsidRPr="00026518" w:rsidRDefault="00C13B24" w:rsidP="002C040A">
      <w:pPr>
        <w:spacing w:before="200" w:line="240" w:lineRule="auto"/>
        <w:rPr>
          <w:rFonts w:eastAsia="Times New Roman" w:cs="Calibri"/>
          <w:b/>
          <w:bCs/>
          <w:sz w:val="20"/>
          <w:szCs w:val="20"/>
          <w:lang w:eastAsia="en-GB"/>
        </w:rPr>
      </w:pPr>
      <w:bookmarkStart w:id="0" w:name="_GoBack"/>
      <w:bookmarkEnd w:id="0"/>
      <w:r w:rsidRPr="00026518">
        <w:rPr>
          <w:rFonts w:eastAsia="Times New Roman" w:cs="Calibri"/>
          <w:b/>
          <w:bCs/>
          <w:sz w:val="20"/>
          <w:szCs w:val="20"/>
          <w:lang w:eastAsia="en-GB"/>
        </w:rPr>
        <w:t xml:space="preserve">Please tell us </w:t>
      </w:r>
      <w:r w:rsidR="00B37774" w:rsidRPr="00026518">
        <w:rPr>
          <w:rFonts w:eastAsia="Times New Roman" w:cs="Calibri"/>
          <w:b/>
          <w:bCs/>
          <w:sz w:val="20"/>
          <w:szCs w:val="20"/>
          <w:lang w:eastAsia="en-GB"/>
        </w:rPr>
        <w:t>what interested you in this role</w:t>
      </w:r>
      <w:r w:rsidR="00494DD4">
        <w:rPr>
          <w:rFonts w:eastAsia="Times New Roman" w:cs="Calibri"/>
          <w:b/>
          <w:bCs/>
          <w:sz w:val="20"/>
          <w:szCs w:val="20"/>
          <w:lang w:eastAsia="en-GB"/>
        </w:rPr>
        <w:t xml:space="preserve"> and what you hope to gain from it</w:t>
      </w:r>
      <w:r w:rsidR="00B37774" w:rsidRPr="00026518">
        <w:rPr>
          <w:rFonts w:eastAsia="Times New Roman" w:cs="Calibri"/>
          <w:b/>
          <w:bCs/>
          <w:sz w:val="20"/>
          <w:szCs w:val="20"/>
          <w:lang w:eastAsia="en-GB"/>
        </w:rPr>
        <w:t>?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2C040A" w:rsidRPr="00026518" w14:paraId="3FE9F23F" w14:textId="77777777" w:rsidTr="00026518">
        <w:trPr>
          <w:trHeight w:val="1091"/>
        </w:trPr>
        <w:tc>
          <w:tcPr>
            <w:tcW w:w="10682" w:type="dxa"/>
          </w:tcPr>
          <w:p w14:paraId="1F72F646" w14:textId="77777777" w:rsidR="002C040A" w:rsidRPr="00026518" w:rsidRDefault="002C040A" w:rsidP="002D05B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</w:tc>
      </w:tr>
    </w:tbl>
    <w:p w14:paraId="082989A4" w14:textId="77777777" w:rsidR="006B158E" w:rsidRPr="00026518" w:rsidRDefault="006B158E" w:rsidP="006B158E">
      <w:pPr>
        <w:spacing w:before="200" w:line="240" w:lineRule="auto"/>
        <w:rPr>
          <w:rFonts w:eastAsia="Times New Roman" w:cs="Calibri"/>
          <w:b/>
          <w:bCs/>
          <w:sz w:val="20"/>
          <w:szCs w:val="20"/>
          <w:lang w:eastAsia="en-GB"/>
        </w:rPr>
      </w:pPr>
      <w:r w:rsidRPr="00026518">
        <w:rPr>
          <w:rFonts w:eastAsia="Times New Roman" w:cs="Calibri"/>
          <w:b/>
          <w:bCs/>
          <w:sz w:val="20"/>
          <w:szCs w:val="20"/>
          <w:lang w:eastAsia="en-GB"/>
        </w:rPr>
        <w:t xml:space="preserve">Please provide the names and contact details of two referees: </w:t>
      </w:r>
    </w:p>
    <w:tbl>
      <w:tblPr>
        <w:tblW w:w="10632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96"/>
        <w:gridCol w:w="3424"/>
        <w:gridCol w:w="657"/>
        <w:gridCol w:w="1380"/>
        <w:gridCol w:w="3775"/>
      </w:tblGrid>
      <w:tr w:rsidR="006B158E" w:rsidRPr="00026518" w14:paraId="188529F2" w14:textId="77777777" w:rsidTr="3BB61EBF">
        <w:tc>
          <w:tcPr>
            <w:tcW w:w="1396" w:type="dxa"/>
            <w:tcMar>
              <w:top w:w="108" w:type="dxa"/>
              <w:bottom w:w="108" w:type="dxa"/>
            </w:tcMar>
          </w:tcPr>
          <w:p w14:paraId="3A31339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08CE6F9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1CDCEAD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4A51B96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cs="Calibri"/>
                <w:sz w:val="20"/>
                <w:szCs w:val="20"/>
              </w:rPr>
              <w:t>Name: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6BB9E253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239E2611" w14:textId="77777777" w:rsidTr="3BB61EBF">
        <w:tc>
          <w:tcPr>
            <w:tcW w:w="1396" w:type="dxa"/>
            <w:tcMar>
              <w:top w:w="108" w:type="dxa"/>
              <w:bottom w:w="108" w:type="dxa"/>
            </w:tcMar>
          </w:tcPr>
          <w:p w14:paraId="39EFF4F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Relationship to you: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23DE523C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2E56223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0C4F6DB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Relationship to you: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07547A0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085320C1" w14:textId="77777777" w:rsidTr="3BB61EBF">
        <w:tc>
          <w:tcPr>
            <w:tcW w:w="1396" w:type="dxa"/>
            <w:tcMar>
              <w:top w:w="108" w:type="dxa"/>
              <w:bottom w:w="108" w:type="dxa"/>
            </w:tcMar>
          </w:tcPr>
          <w:p w14:paraId="0A849FD5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5043CB0F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7459315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6AAAFE7E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6537F28F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7820DE35" w14:textId="77777777" w:rsidTr="3BB61EBF">
        <w:trPr>
          <w:trHeight w:val="885"/>
        </w:trPr>
        <w:tc>
          <w:tcPr>
            <w:tcW w:w="1396" w:type="dxa"/>
            <w:tcMar>
              <w:top w:w="108" w:type="dxa"/>
              <w:bottom w:w="108" w:type="dxa"/>
            </w:tcMar>
          </w:tcPr>
          <w:p w14:paraId="385E5CC6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44E871BC" w14:textId="03CF5856" w:rsidR="006B158E" w:rsidRPr="00026518" w:rsidRDefault="006B158E" w:rsidP="3BB61E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8610EB" w14:textId="1B9DE7EC" w:rsidR="006B158E" w:rsidRPr="00026518" w:rsidRDefault="006B158E" w:rsidP="3BB61E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37805D2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2702B4C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463F29E8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67511150" w14:textId="77777777" w:rsidTr="3BB61EBF">
        <w:tc>
          <w:tcPr>
            <w:tcW w:w="1396" w:type="dxa"/>
            <w:tcMar>
              <w:top w:w="108" w:type="dxa"/>
              <w:bottom w:w="108" w:type="dxa"/>
            </w:tcMar>
          </w:tcPr>
          <w:p w14:paraId="66E43A29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3B7B4B8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A0FF5F2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08" w:type="dxa"/>
              <w:bottom w:w="108" w:type="dxa"/>
            </w:tcMar>
          </w:tcPr>
          <w:p w14:paraId="1820188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5630AD6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B158E" w:rsidRPr="00026518" w14:paraId="3C6A30B9" w14:textId="77777777" w:rsidTr="3BB61EBF">
        <w:tc>
          <w:tcPr>
            <w:tcW w:w="1396" w:type="dxa"/>
            <w:tcMar>
              <w:top w:w="108" w:type="dxa"/>
              <w:bottom w:w="108" w:type="dxa"/>
            </w:tcMar>
          </w:tcPr>
          <w:p w14:paraId="46D05095" w14:textId="77777777" w:rsidR="006B158E" w:rsidRPr="00026518" w:rsidRDefault="006B158E" w:rsidP="002D05B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3424" w:type="dxa"/>
            <w:tcMar>
              <w:top w:w="108" w:type="dxa"/>
              <w:bottom w:w="108" w:type="dxa"/>
            </w:tcMar>
          </w:tcPr>
          <w:p w14:paraId="61829076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2BA226A1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77B850B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6518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3775" w:type="dxa"/>
            <w:tcMar>
              <w:top w:w="108" w:type="dxa"/>
              <w:bottom w:w="108" w:type="dxa"/>
            </w:tcMar>
          </w:tcPr>
          <w:p w14:paraId="17AD93B2" w14:textId="77777777" w:rsidR="006B158E" w:rsidRPr="00026518" w:rsidRDefault="006B158E" w:rsidP="002D05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DE4B5B7" w14:textId="77777777" w:rsidR="0016213A" w:rsidRPr="00026518" w:rsidRDefault="0016213A">
      <w:pPr>
        <w:rPr>
          <w:rFonts w:cs="Calibri"/>
          <w:sz w:val="20"/>
          <w:szCs w:val="20"/>
        </w:rPr>
      </w:pPr>
    </w:p>
    <w:sectPr w:rsidR="0016213A" w:rsidRPr="00026518" w:rsidSect="00A36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4FF1" w14:textId="77777777" w:rsidR="00661D1D" w:rsidRDefault="00661D1D" w:rsidP="00467C9B">
      <w:pPr>
        <w:spacing w:after="0" w:line="240" w:lineRule="auto"/>
      </w:pPr>
      <w:r>
        <w:separator/>
      </w:r>
    </w:p>
  </w:endnote>
  <w:endnote w:type="continuationSeparator" w:id="0">
    <w:p w14:paraId="2DBF0D7D" w14:textId="77777777" w:rsidR="00661D1D" w:rsidRDefault="00661D1D" w:rsidP="0046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F1B3" w14:textId="77777777" w:rsidR="00661D1D" w:rsidRDefault="00661D1D" w:rsidP="00467C9B">
      <w:pPr>
        <w:spacing w:after="0" w:line="240" w:lineRule="auto"/>
      </w:pPr>
      <w:r>
        <w:separator/>
      </w:r>
    </w:p>
  </w:footnote>
  <w:footnote w:type="continuationSeparator" w:id="0">
    <w:p w14:paraId="02F2C34E" w14:textId="77777777" w:rsidR="00661D1D" w:rsidRDefault="00661D1D" w:rsidP="0046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1B80"/>
    <w:multiLevelType w:val="hybridMultilevel"/>
    <w:tmpl w:val="81F4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8E"/>
    <w:rsid w:val="00026518"/>
    <w:rsid w:val="000307EB"/>
    <w:rsid w:val="000F3006"/>
    <w:rsid w:val="00111261"/>
    <w:rsid w:val="0016213A"/>
    <w:rsid w:val="00181EFE"/>
    <w:rsid w:val="0020490D"/>
    <w:rsid w:val="002C040A"/>
    <w:rsid w:val="002D05BF"/>
    <w:rsid w:val="00375A94"/>
    <w:rsid w:val="00385199"/>
    <w:rsid w:val="003A2AB0"/>
    <w:rsid w:val="003A3C1D"/>
    <w:rsid w:val="003D5E19"/>
    <w:rsid w:val="00441056"/>
    <w:rsid w:val="00454331"/>
    <w:rsid w:val="00467C9B"/>
    <w:rsid w:val="004769BF"/>
    <w:rsid w:val="0048614F"/>
    <w:rsid w:val="00494DD4"/>
    <w:rsid w:val="00526EBE"/>
    <w:rsid w:val="00543460"/>
    <w:rsid w:val="005777BA"/>
    <w:rsid w:val="00661D1D"/>
    <w:rsid w:val="00676793"/>
    <w:rsid w:val="006B158E"/>
    <w:rsid w:val="006F0E39"/>
    <w:rsid w:val="00750568"/>
    <w:rsid w:val="00801197"/>
    <w:rsid w:val="0088134F"/>
    <w:rsid w:val="009368B5"/>
    <w:rsid w:val="009F3B9E"/>
    <w:rsid w:val="00A23F38"/>
    <w:rsid w:val="00A36743"/>
    <w:rsid w:val="00A379CE"/>
    <w:rsid w:val="00A432A5"/>
    <w:rsid w:val="00A913CA"/>
    <w:rsid w:val="00B37774"/>
    <w:rsid w:val="00C13B24"/>
    <w:rsid w:val="00C45A8F"/>
    <w:rsid w:val="00C56B74"/>
    <w:rsid w:val="00CA6551"/>
    <w:rsid w:val="00CF487B"/>
    <w:rsid w:val="00D5001E"/>
    <w:rsid w:val="00D64BED"/>
    <w:rsid w:val="00E03F65"/>
    <w:rsid w:val="00FA3598"/>
    <w:rsid w:val="00FC64FC"/>
    <w:rsid w:val="00FE03FF"/>
    <w:rsid w:val="00FE5AD4"/>
    <w:rsid w:val="01F33E01"/>
    <w:rsid w:val="08060CCD"/>
    <w:rsid w:val="08971E65"/>
    <w:rsid w:val="0A05A6EE"/>
    <w:rsid w:val="14481A6D"/>
    <w:rsid w:val="191B8B90"/>
    <w:rsid w:val="1AB75BF1"/>
    <w:rsid w:val="1F98A834"/>
    <w:rsid w:val="2C8F311C"/>
    <w:rsid w:val="3BB61EBF"/>
    <w:rsid w:val="3D9917D9"/>
    <w:rsid w:val="4017181F"/>
    <w:rsid w:val="4C4D8DB9"/>
    <w:rsid w:val="58E0B373"/>
    <w:rsid w:val="63B5F3EE"/>
    <w:rsid w:val="63BA4133"/>
    <w:rsid w:val="64BEF753"/>
    <w:rsid w:val="69938D3F"/>
    <w:rsid w:val="6C302A44"/>
    <w:rsid w:val="6D0A791D"/>
    <w:rsid w:val="70B1A4EE"/>
    <w:rsid w:val="73A78AAF"/>
    <w:rsid w:val="73AA890A"/>
    <w:rsid w:val="74F70152"/>
    <w:rsid w:val="786AFBDC"/>
    <w:rsid w:val="7A1839E1"/>
    <w:rsid w:val="7BB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7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46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4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B15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58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7C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7C9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FE03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46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4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1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B15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58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7C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7C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7C9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4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FE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@freud.org.uk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4D069E8CBC54393671458B1A04EAC" ma:contentTypeVersion="10" ma:contentTypeDescription="Create a new document." ma:contentTypeScope="" ma:versionID="b5f7e43a9841b9d9a7f8305d898e631c">
  <xsd:schema xmlns:xsd="http://www.w3.org/2001/XMLSchema" xmlns:xs="http://www.w3.org/2001/XMLSchema" xmlns:p="http://schemas.microsoft.com/office/2006/metadata/properties" xmlns:ns3="ca94b39d-857d-4099-9087-d1bd2939c90b" targetNamespace="http://schemas.microsoft.com/office/2006/metadata/properties" ma:root="true" ma:fieldsID="473494d600cc22efdfcafa20205f84c5" ns3:_="">
    <xsd:import namespace="ca94b39d-857d-4099-9087-d1bd2939c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4b39d-857d-4099-9087-d1bd2939c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1C317-3762-4C55-BAC5-19E028DFA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20004-9F7D-4D0B-A841-A50462DD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4b39d-857d-4099-9087-d1bd293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5C69ADD8.dotm</Template>
  <TotalTime>119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cp:lastModifiedBy>Francisco da Silva</cp:lastModifiedBy>
  <cp:revision>14</cp:revision>
  <dcterms:created xsi:type="dcterms:W3CDTF">2022-05-19T11:22:00Z</dcterms:created>
  <dcterms:modified xsi:type="dcterms:W3CDTF">2024-04-24T11:40:00Z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0x0101000D34D069E8CBC54393671458B1A04EAC</vt:lpwstr>
  </property>
</Properties>
</file>